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2C" w:rsidRDefault="009002C4">
      <w:pPr>
        <w:rPr>
          <w:rFonts w:hint="eastAsia"/>
        </w:rPr>
      </w:pPr>
      <w:bookmarkStart w:id="0" w:name="_GoBack"/>
      <w:bookmarkEnd w:id="0"/>
      <w:r>
        <w:rPr>
          <w:noProof/>
          <w:lang w:val="nl-NL" w:eastAsia="nl-N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630</wp:posOffset>
            </wp:positionV>
            <wp:extent cx="1762121" cy="768982"/>
            <wp:effectExtent l="0" t="0" r="0" b="0"/>
            <wp:wrapSquare wrapText="bothSides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1" cy="7689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lang w:val="it-IT"/>
        </w:rPr>
        <w:t>Sollicitatievragen lid Raad van Advies</w:t>
      </w:r>
    </w:p>
    <w:p w:rsidR="00E72D2C" w:rsidRDefault="009002C4">
      <w:pPr>
        <w:rPr>
          <w:rFonts w:hint="eastAsia"/>
        </w:rPr>
      </w:pPr>
      <w:r>
        <w:rPr>
          <w:rFonts w:ascii="Verdana" w:hAnsi="Verdana"/>
          <w:b/>
          <w:lang w:val="it-IT"/>
        </w:rPr>
        <w:t>Naam</w:t>
      </w:r>
      <w:r>
        <w:rPr>
          <w:rFonts w:ascii="Verdana" w:hAnsi="Verdana"/>
          <w:bCs/>
          <w:lang w:val="it-IT"/>
        </w:rPr>
        <w:t xml:space="preserve">: </w:t>
      </w:r>
      <w:r>
        <w:rPr>
          <w:rFonts w:ascii="Verdana" w:hAnsi="Verdana"/>
          <w:b/>
          <w:lang w:val="it-IT"/>
        </w:rPr>
        <w:t xml:space="preserve"> </w:t>
      </w:r>
    </w:p>
    <w:p w:rsidR="00E72D2C" w:rsidRDefault="009002C4">
      <w:pPr>
        <w:rPr>
          <w:rFonts w:hint="eastAsia"/>
        </w:rPr>
      </w:pPr>
      <w:r>
        <w:rPr>
          <w:rFonts w:ascii="Verdana" w:hAnsi="Verdana"/>
          <w:b/>
          <w:lang w:val="it-IT"/>
        </w:rPr>
        <w:t>Datum</w:t>
      </w:r>
      <w:r>
        <w:rPr>
          <w:rFonts w:ascii="Verdana" w:hAnsi="Verdana"/>
          <w:lang w:val="it-IT"/>
        </w:rPr>
        <w:t xml:space="preserve">: </w:t>
      </w:r>
    </w:p>
    <w:p w:rsidR="00E72D2C" w:rsidRDefault="00E72D2C">
      <w:pPr>
        <w:tabs>
          <w:tab w:val="left" w:pos="2610"/>
        </w:tabs>
        <w:rPr>
          <w:rFonts w:ascii="Verdana" w:hAnsi="Verdana"/>
          <w:b/>
          <w:lang w:val="it-IT"/>
        </w:rPr>
      </w:pPr>
    </w:p>
    <w:p w:rsidR="00E72D2C" w:rsidRDefault="009002C4">
      <w:pPr>
        <w:tabs>
          <w:tab w:val="left" w:pos="2610"/>
        </w:tabs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ab/>
      </w:r>
    </w:p>
    <w:p w:rsidR="00E72D2C" w:rsidRDefault="009002C4">
      <w:pPr>
        <w:rPr>
          <w:rFonts w:ascii="Arial" w:hAnsi="Arial" w:cs="Arial"/>
          <w:color w:val="000000"/>
          <w:sz w:val="22"/>
          <w:szCs w:val="22"/>
          <w:lang w:val="nl-NL"/>
        </w:rPr>
      </w:pPr>
      <w:r>
        <w:rPr>
          <w:rFonts w:ascii="Arial" w:hAnsi="Arial" w:cs="Arial"/>
          <w:color w:val="000000"/>
          <w:sz w:val="22"/>
          <w:szCs w:val="22"/>
          <w:lang w:val="nl-NL"/>
        </w:rPr>
        <w:t xml:space="preserve">Kun je in het kort (maximaal 100 woorden) jezelf omschrijven? Denk hier bijvoorbeeld aan je </w:t>
      </w:r>
    </w:p>
    <w:p w:rsidR="00E72D2C" w:rsidRDefault="009002C4">
      <w:pPr>
        <w:rPr>
          <w:rFonts w:hint="eastAsia"/>
        </w:rPr>
      </w:pPr>
      <w:r>
        <w:rPr>
          <w:rFonts w:ascii="Verdana" w:hAnsi="Verdana"/>
          <w:b/>
          <w:bCs/>
          <w:noProof/>
          <w:lang w:val="nl-NL"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235586</wp:posOffset>
                </wp:positionV>
                <wp:extent cx="6057269" cy="475616"/>
                <wp:effectExtent l="0" t="0" r="19681" b="19684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9" cy="475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2D2C" w:rsidRDefault="00E72D2C">
                            <w:p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8.55pt;width:476.95pt;height:37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" strokeweight=".26467mm">
                <v:textbox>
                  <w:txbxContent>
                    <w:p w:rsidR="00E72D2C" w:rsidRDefault="00E72D2C">
                      <w:pPr>
                        <w:rPr>
                          <w:rFonts w:ascii="Verdana" w:hAnsi="Verdana"/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eventuele opleiding, </w:t>
      </w:r>
      <w:r>
        <w:rPr>
          <w:rFonts w:ascii="Arial" w:hAnsi="Arial" w:cs="Arial"/>
          <w:color w:val="000000"/>
          <w:sz w:val="22"/>
          <w:szCs w:val="22"/>
          <w:lang w:val="nl-NL"/>
        </w:rPr>
        <w:t>hobby's, lievelingsboek of iets anders.</w:t>
      </w:r>
    </w:p>
    <w:p w:rsidR="00E72D2C" w:rsidRDefault="00E72D2C">
      <w:pPr>
        <w:rPr>
          <w:rFonts w:ascii="Verdana" w:hAnsi="Verdana"/>
          <w:b/>
          <w:bCs/>
          <w:lang w:val="nl-NL"/>
        </w:rPr>
      </w:pPr>
    </w:p>
    <w:p w:rsidR="00E72D2C" w:rsidRDefault="009002C4">
      <w:pPr>
        <w:pStyle w:val="Normaalweb"/>
        <w:spacing w:before="0" w:after="0"/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-2542</wp:posOffset>
                </wp:positionH>
                <wp:positionV relativeFrom="paragraph">
                  <wp:posOffset>309240</wp:posOffset>
                </wp:positionV>
                <wp:extent cx="6057269" cy="571500"/>
                <wp:effectExtent l="0" t="0" r="19681" b="19050"/>
                <wp:wrapSquare wrapText="bothSides"/>
                <wp:docPr id="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2D2C" w:rsidRDefault="00E72D2C">
                            <w:p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.2pt;margin-top:24.35pt;width:476.9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" strokeweight=".26467mm">
                <v:textbox>
                  <w:txbxContent>
                    <w:p w:rsidR="00E72D2C" w:rsidRDefault="00E72D2C">
                      <w:pPr>
                        <w:rPr>
                          <w:rFonts w:ascii="Verdana" w:hAnsi="Verdana"/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Waarom solliciteer je voor de Raad van Advies (RvA) van DWARS?</w:t>
      </w:r>
    </w:p>
    <w:p w:rsidR="00E72D2C" w:rsidRDefault="00E72D2C">
      <w:pPr>
        <w:rPr>
          <w:rFonts w:ascii="Verdana" w:hAnsi="Verdana"/>
          <w:b/>
          <w:bCs/>
          <w:lang w:val="nl-NL"/>
        </w:rPr>
      </w:pPr>
    </w:p>
    <w:p w:rsidR="00E72D2C" w:rsidRDefault="009002C4">
      <w:pPr>
        <w:pStyle w:val="Normaalweb"/>
        <w:spacing w:before="0" w:after="0"/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-2542</wp:posOffset>
                </wp:positionH>
                <wp:positionV relativeFrom="paragraph">
                  <wp:posOffset>232413</wp:posOffset>
                </wp:positionV>
                <wp:extent cx="6057269" cy="584201"/>
                <wp:effectExtent l="0" t="0" r="19681" b="25399"/>
                <wp:wrapSquare wrapText="bothSides"/>
                <wp:docPr id="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9" cy="584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2D2C" w:rsidRDefault="00E72D2C">
                            <w:p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.2pt;margin-top:18.3pt;width:476.95pt;height:4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" strokeweight=".26467mm">
                <v:textbox>
                  <w:txbxContent>
                    <w:p w:rsidR="00E72D2C" w:rsidRDefault="00E72D2C">
                      <w:pPr>
                        <w:rPr>
                          <w:rFonts w:ascii="Verdana" w:hAnsi="Verdana"/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Waarom solliciteer je voor juist deze functie binnen DWARS?</w:t>
      </w:r>
    </w:p>
    <w:p w:rsidR="00E72D2C" w:rsidRDefault="00E72D2C">
      <w:pPr>
        <w:rPr>
          <w:rFonts w:ascii="Times New Roman" w:eastAsia="Times New Roman" w:hAnsi="Times New Roman" w:cs="Times New Roman"/>
          <w:kern w:val="0"/>
          <w:lang w:val="nl-NL" w:eastAsia="nl-NL" w:bidi="ar-SA"/>
        </w:rPr>
      </w:pPr>
    </w:p>
    <w:p w:rsidR="00E72D2C" w:rsidRDefault="009002C4">
      <w:pPr>
        <w:rPr>
          <w:rFonts w:hint="eastAsia"/>
        </w:rPr>
      </w:pPr>
      <w:r>
        <w:rPr>
          <w:rFonts w:ascii="Verdana" w:hAnsi="Verdana"/>
          <w:b/>
          <w:bCs/>
          <w:noProof/>
          <w:lang w:val="nl-NL" w:eastAsia="nl-N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457830</wp:posOffset>
                </wp:positionV>
                <wp:extent cx="6057269" cy="475616"/>
                <wp:effectExtent l="0" t="0" r="19681" b="19684"/>
                <wp:wrapSquare wrapText="bothSides"/>
                <wp:docPr id="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9" cy="475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2D2C" w:rsidRDefault="00E72D2C">
                            <w:p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0;margin-top:36.05pt;width:476.95pt;height:37.4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" strokeweight=".26467mm">
                <v:textbox>
                  <w:txbxContent>
                    <w:p w:rsidR="00E72D2C" w:rsidRDefault="00E72D2C">
                      <w:pPr>
                        <w:rPr>
                          <w:rFonts w:ascii="Verdana" w:hAnsi="Verdana"/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nl-NL" w:eastAsia="nl-NL" w:bidi="ar-SA"/>
        </w:rPr>
        <w:t xml:space="preserve">Welke kwaliteiten van jou passen bij deze functie? Geef waar mogelijk met een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nl-NL" w:eastAsia="nl-NL" w:bidi="ar-SA"/>
        </w:rPr>
        <w:t>voorbeeld aan waaruit blijkt dat je die kwaliteiten al eerder in de praktijk hebt gebracht.</w:t>
      </w:r>
    </w:p>
    <w:p w:rsidR="00E72D2C" w:rsidRDefault="00E72D2C">
      <w:pPr>
        <w:rPr>
          <w:rFonts w:ascii="Verdana" w:hAnsi="Verdana" w:cs="Arial"/>
          <w:b/>
          <w:color w:val="222222"/>
          <w:shd w:val="clear" w:color="auto" w:fill="FFFFFF"/>
          <w:lang w:val="nl-NL"/>
        </w:rPr>
      </w:pPr>
    </w:p>
    <w:p w:rsidR="00E72D2C" w:rsidRDefault="009002C4">
      <w:pPr>
        <w:pStyle w:val="Normaalweb"/>
        <w:spacing w:before="0" w:after="0"/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-2542</wp:posOffset>
                </wp:positionH>
                <wp:positionV relativeFrom="paragraph">
                  <wp:posOffset>232413</wp:posOffset>
                </wp:positionV>
                <wp:extent cx="6057269" cy="584201"/>
                <wp:effectExtent l="0" t="0" r="19681" b="25399"/>
                <wp:wrapSquare wrapText="bothSides"/>
                <wp:docPr id="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9" cy="584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2D2C" w:rsidRDefault="00E72D2C">
                            <w:p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.2pt;margin-top:18.3pt;width:476.95pt;height:4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" strokeweight=".26467mm">
                <v:textbox>
                  <w:txbxContent>
                    <w:p w:rsidR="00E72D2C" w:rsidRDefault="00E72D2C">
                      <w:pPr>
                        <w:rPr>
                          <w:rFonts w:ascii="Verdana" w:hAnsi="Verdana"/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Wat hoop je te leren in je jaar als RvA-lid?</w:t>
      </w:r>
    </w:p>
    <w:p w:rsidR="00E72D2C" w:rsidRDefault="00E72D2C">
      <w:pPr>
        <w:rPr>
          <w:rFonts w:ascii="Verdana" w:hAnsi="Verdana"/>
          <w:b/>
          <w:lang w:val="nl-NL"/>
        </w:rPr>
      </w:pPr>
    </w:p>
    <w:p w:rsidR="00E72D2C" w:rsidRDefault="00E72D2C">
      <w:pPr>
        <w:rPr>
          <w:rFonts w:ascii="Verdana" w:hAnsi="Verdana"/>
          <w:b/>
          <w:lang w:val="nl-NL"/>
        </w:rPr>
      </w:pPr>
    </w:p>
    <w:sectPr w:rsidR="00E72D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C4" w:rsidRDefault="009002C4">
      <w:pPr>
        <w:rPr>
          <w:rFonts w:hint="eastAsia"/>
        </w:rPr>
      </w:pPr>
      <w:r>
        <w:separator/>
      </w:r>
    </w:p>
  </w:endnote>
  <w:endnote w:type="continuationSeparator" w:id="0">
    <w:p w:rsidR="009002C4" w:rsidRDefault="009002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C4" w:rsidRDefault="009002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002C4" w:rsidRDefault="009002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2D2C"/>
    <w:rsid w:val="009002C4"/>
    <w:rsid w:val="00E72D2C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8695-59FF-4970-A20D-C3D0595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Lijstalinea">
    <w:name w:val="List Paragraph"/>
    <w:basedOn w:val="Standaard"/>
    <w:pPr>
      <w:spacing w:after="160"/>
      <w:ind w:left="720"/>
    </w:pPr>
  </w:style>
  <w:style w:type="paragraph" w:styleId="Normaalweb">
    <w:name w:val="Normal (Web)"/>
    <w:basedOn w:val="Standaard"/>
    <w:pPr>
      <w:spacing w:before="100" w:after="100"/>
    </w:pPr>
    <w:rPr>
      <w:rFonts w:ascii="Times New Roman" w:eastAsia="Times New Roman" w:hAnsi="Times New Roman" w:cs="Times New Roman"/>
      <w:kern w:val="0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DWARS2</dc:creator>
  <dc:description/>
  <cp:lastModifiedBy>Louwrier, Mark</cp:lastModifiedBy>
  <cp:revision>2</cp:revision>
  <dcterms:created xsi:type="dcterms:W3CDTF">2020-10-09T06:06:00Z</dcterms:created>
  <dcterms:modified xsi:type="dcterms:W3CDTF">2020-10-09T06:06:00Z</dcterms:modified>
</cp:coreProperties>
</file>